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A80C" w14:textId="77777777" w:rsidR="008C5116" w:rsidRPr="008C5116" w:rsidRDefault="008C5116" w:rsidP="008C5116">
      <w:pPr>
        <w:rPr>
          <w:b/>
        </w:rPr>
      </w:pPr>
      <w:r w:rsidRPr="008C5116">
        <w:rPr>
          <w:b/>
        </w:rPr>
        <w:t>Osoba zgłaszająca Sesję</w:t>
      </w:r>
    </w:p>
    <w:p w14:paraId="6B51AD99" w14:textId="77777777" w:rsidR="008C5116" w:rsidRPr="008C5116" w:rsidRDefault="008C5116" w:rsidP="008C5116"/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5"/>
        <w:gridCol w:w="3202"/>
        <w:gridCol w:w="3119"/>
      </w:tblGrid>
      <w:tr w:rsidR="008C5116" w:rsidRPr="008C5116" w14:paraId="6A802450" w14:textId="77777777" w:rsidTr="000F6B3C"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FD9C4" w14:textId="77777777" w:rsidR="007C6F24" w:rsidRDefault="008C5116" w:rsidP="008C5116">
            <w:r w:rsidRPr="008C5116">
              <w:t>Imię i nazwisko</w:t>
            </w:r>
          </w:p>
          <w:p w14:paraId="377DAD3C" w14:textId="5DD59D8C" w:rsidR="008C5116" w:rsidRPr="008C5116" w:rsidRDefault="00213FF4" w:rsidP="008C5116">
            <w:r>
              <w:t>Z</w:t>
            </w:r>
            <w:r w:rsidR="007C6F24">
              <w:t>awód/tytuł naukowy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BAAF0" w14:textId="34B1F7BF" w:rsidR="008C5116" w:rsidRPr="008C5116" w:rsidRDefault="008C5116" w:rsidP="008C5116">
            <w:r w:rsidRPr="008C5116">
              <w:t>Afiliacja (</w:t>
            </w:r>
            <w:r w:rsidR="000F6B3C">
              <w:t xml:space="preserve">instytucja, </w:t>
            </w:r>
            <w:r w:rsidRPr="008C5116">
              <w:t>miasto)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9B8B8" w14:textId="77777777" w:rsidR="008C5116" w:rsidRPr="008C5116" w:rsidRDefault="008C5116" w:rsidP="008C5116">
            <w:r w:rsidRPr="008C5116">
              <w:t>Adres mailowy</w:t>
            </w:r>
          </w:p>
        </w:tc>
      </w:tr>
      <w:tr w:rsidR="008C5116" w:rsidRPr="008C5116" w14:paraId="54A35B29" w14:textId="77777777" w:rsidTr="000F6B3C"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DF71D" w14:textId="77777777" w:rsidR="008C5116" w:rsidRPr="008C5116" w:rsidRDefault="008C5116" w:rsidP="008C5116"/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FC83" w14:textId="77777777" w:rsidR="008C5116" w:rsidRPr="008C5116" w:rsidRDefault="008C5116" w:rsidP="008C5116"/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F36C" w14:textId="77777777" w:rsidR="008C5116" w:rsidRPr="008C5116" w:rsidRDefault="008C5116" w:rsidP="008C5116"/>
        </w:tc>
      </w:tr>
    </w:tbl>
    <w:p w14:paraId="3A0EAA9C" w14:textId="77777777" w:rsidR="008C5116" w:rsidRDefault="008C5116" w:rsidP="008C5116"/>
    <w:p w14:paraId="303EA194" w14:textId="03E83FAA" w:rsidR="00016472" w:rsidRPr="008C5116" w:rsidRDefault="00016472" w:rsidP="008C5116">
      <w:r w:rsidRPr="00456C92">
        <w:rPr>
          <w:b/>
          <w:bCs/>
        </w:rPr>
        <w:t>Sesja Sekcji</w:t>
      </w:r>
      <w:r>
        <w:t xml:space="preserve">   Tak/Nie ( jeśli tak proszę wpisać nazwę Sekcji)</w:t>
      </w:r>
      <w:r w:rsidR="00456C92">
        <w:t xml:space="preserve"> …………………….</w:t>
      </w:r>
      <w:r>
        <w:t>……………………………………………………………………………………………</w:t>
      </w:r>
      <w:r w:rsidR="00456C92">
        <w:t>…</w:t>
      </w:r>
    </w:p>
    <w:p w14:paraId="21F3A18B" w14:textId="77777777" w:rsidR="00456C92" w:rsidRDefault="00456C92" w:rsidP="008C5116">
      <w:pPr>
        <w:rPr>
          <w:b/>
        </w:rPr>
      </w:pPr>
    </w:p>
    <w:p w14:paraId="5FB401FB" w14:textId="7D2DB1FC" w:rsidR="008C5116" w:rsidRPr="008C5116" w:rsidRDefault="008C5116" w:rsidP="008C5116">
      <w:pPr>
        <w:rPr>
          <w:b/>
        </w:rPr>
      </w:pPr>
      <w:r w:rsidRPr="008C5116">
        <w:rPr>
          <w:b/>
        </w:rPr>
        <w:t>Tytuł sesji</w:t>
      </w:r>
    </w:p>
    <w:p w14:paraId="17BCD5D3" w14:textId="77777777" w:rsidR="008C5116" w:rsidRPr="008C5116" w:rsidRDefault="008C5116" w:rsidP="008C5116"/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3"/>
        <w:gridCol w:w="8103"/>
      </w:tblGrid>
      <w:tr w:rsidR="008C5116" w:rsidRPr="008C5116" w14:paraId="2A9B9496" w14:textId="77777777" w:rsidTr="000F6B3C">
        <w:trPr>
          <w:trHeight w:val="561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404B1" w14:textId="77777777" w:rsidR="008C5116" w:rsidRDefault="008C5116" w:rsidP="008C5116">
            <w:r w:rsidRPr="008C5116">
              <w:t>Tytuł</w:t>
            </w:r>
          </w:p>
          <w:p w14:paraId="1B1A6D81" w14:textId="77777777" w:rsidR="000047E7" w:rsidRDefault="000047E7" w:rsidP="008C5116"/>
          <w:p w14:paraId="4263B8BF" w14:textId="21C77DB1" w:rsidR="000047E7" w:rsidRPr="008C5116" w:rsidRDefault="000047E7" w:rsidP="008C5116"/>
        </w:tc>
        <w:tc>
          <w:tcPr>
            <w:tcW w:w="8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360F7" w14:textId="476AE1F8" w:rsidR="000047E7" w:rsidRPr="008C5116" w:rsidRDefault="000047E7" w:rsidP="008C5116"/>
        </w:tc>
      </w:tr>
    </w:tbl>
    <w:p w14:paraId="1453A221" w14:textId="77777777" w:rsidR="008C5116" w:rsidRPr="008C5116" w:rsidRDefault="008C5116" w:rsidP="008C5116"/>
    <w:p w14:paraId="677F9737" w14:textId="77777777" w:rsidR="008C5116" w:rsidRPr="008C5116" w:rsidRDefault="008C5116" w:rsidP="008C5116"/>
    <w:p w14:paraId="24D900E8" w14:textId="6C390A8E" w:rsidR="008C5116" w:rsidRPr="008C5116" w:rsidRDefault="008C5116" w:rsidP="008C5116">
      <w:pPr>
        <w:rPr>
          <w:b/>
        </w:rPr>
      </w:pPr>
      <w:r w:rsidRPr="008C5116">
        <w:rPr>
          <w:b/>
        </w:rPr>
        <w:t>Prowadzący sesję</w:t>
      </w:r>
      <w:r>
        <w:rPr>
          <w:b/>
        </w:rPr>
        <w:t xml:space="preserve"> ( osoba prezentująca jeden z wykładów):</w:t>
      </w:r>
    </w:p>
    <w:p w14:paraId="34049BA6" w14:textId="77777777" w:rsidR="008C5116" w:rsidRPr="008C5116" w:rsidRDefault="008C5116" w:rsidP="008C5116"/>
    <w:tbl>
      <w:tblPr>
        <w:tblW w:w="9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5"/>
        <w:gridCol w:w="3202"/>
        <w:gridCol w:w="2977"/>
      </w:tblGrid>
      <w:tr w:rsidR="008C5116" w:rsidRPr="008C5116" w14:paraId="545C1BE7" w14:textId="77777777" w:rsidTr="000F6B3C"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40134" w14:textId="77777777" w:rsidR="008C5116" w:rsidRPr="008C5116" w:rsidRDefault="008C5116" w:rsidP="008C5116">
            <w:r w:rsidRPr="008C5116">
              <w:t>Imię i nazwisko</w:t>
            </w:r>
          </w:p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EEFD2" w14:textId="71FC742B" w:rsidR="008C5116" w:rsidRPr="008C5116" w:rsidRDefault="008C5116" w:rsidP="008C5116">
            <w:r w:rsidRPr="008C5116">
              <w:t>Afiliacja (</w:t>
            </w:r>
            <w:r w:rsidR="000F6B3C">
              <w:t xml:space="preserve">instytucja, </w:t>
            </w:r>
            <w:r w:rsidRPr="008C5116">
              <w:t>miasto)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33383" w14:textId="77777777" w:rsidR="008C5116" w:rsidRPr="008C5116" w:rsidRDefault="008C5116" w:rsidP="008C5116">
            <w:r w:rsidRPr="008C5116">
              <w:t>Adres mailowy</w:t>
            </w:r>
          </w:p>
        </w:tc>
      </w:tr>
      <w:tr w:rsidR="008C5116" w:rsidRPr="008C5116" w14:paraId="26CD75E9" w14:textId="77777777" w:rsidTr="000F6B3C"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75BA9" w14:textId="77777777" w:rsidR="008C5116" w:rsidRPr="008C5116" w:rsidRDefault="008C5116" w:rsidP="008C5116"/>
        </w:tc>
        <w:tc>
          <w:tcPr>
            <w:tcW w:w="3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44E10" w14:textId="77777777" w:rsidR="008C5116" w:rsidRPr="008C5116" w:rsidRDefault="008C5116" w:rsidP="008C5116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3BCC3" w14:textId="77777777" w:rsidR="008C5116" w:rsidRPr="008C5116" w:rsidRDefault="008C5116" w:rsidP="008C5116"/>
        </w:tc>
      </w:tr>
    </w:tbl>
    <w:p w14:paraId="4F2328D4" w14:textId="77777777" w:rsidR="008C5116" w:rsidRPr="008C5116" w:rsidRDefault="008C5116" w:rsidP="008C5116"/>
    <w:p w14:paraId="35716EB6" w14:textId="77777777" w:rsidR="008C5116" w:rsidRDefault="008C5116" w:rsidP="008C5116">
      <w:pPr>
        <w:rPr>
          <w:b/>
        </w:rPr>
      </w:pPr>
    </w:p>
    <w:p w14:paraId="32A72E76" w14:textId="7C1584D9" w:rsidR="008C5116" w:rsidRDefault="008C5116" w:rsidP="008C5116">
      <w:pPr>
        <w:rPr>
          <w:b/>
        </w:rPr>
      </w:pPr>
      <w:r>
        <w:rPr>
          <w:b/>
        </w:rPr>
        <w:lastRenderedPageBreak/>
        <w:t>Czas trwania Sesji:  60 minut</w:t>
      </w:r>
    </w:p>
    <w:p w14:paraId="104B7972" w14:textId="0B5E663D" w:rsidR="008C5116" w:rsidRDefault="008C5116" w:rsidP="008C5116">
      <w:pPr>
        <w:rPr>
          <w:b/>
        </w:rPr>
      </w:pPr>
      <w:r>
        <w:rPr>
          <w:b/>
        </w:rPr>
        <w:t xml:space="preserve">                                             90 minu</w:t>
      </w:r>
      <w:r w:rsidR="00907066">
        <w:rPr>
          <w:b/>
        </w:rPr>
        <w:t>t</w:t>
      </w:r>
    </w:p>
    <w:p w14:paraId="7EEB16FA" w14:textId="77777777" w:rsidR="008C5116" w:rsidRDefault="008C5116" w:rsidP="008C5116">
      <w:pPr>
        <w:rPr>
          <w:b/>
        </w:rPr>
      </w:pPr>
    </w:p>
    <w:p w14:paraId="12E22B0E" w14:textId="2210FA1A" w:rsidR="008C5116" w:rsidRPr="008C5116" w:rsidRDefault="008C5116" w:rsidP="008C5116">
      <w:pPr>
        <w:rPr>
          <w:b/>
        </w:rPr>
      </w:pPr>
      <w:r w:rsidRPr="008C5116">
        <w:rPr>
          <w:b/>
        </w:rPr>
        <w:t>Wykłady</w:t>
      </w:r>
      <w:r w:rsidR="00907066">
        <w:rPr>
          <w:b/>
        </w:rPr>
        <w:t xml:space="preserve"> (maksymalnie 4 wykłady)</w:t>
      </w:r>
      <w:r w:rsidRPr="008C5116">
        <w:rPr>
          <w:b/>
        </w:rPr>
        <w:t>:</w:t>
      </w:r>
    </w:p>
    <w:p w14:paraId="03E0E7B4" w14:textId="77777777" w:rsidR="008C5116" w:rsidRPr="008C5116" w:rsidRDefault="008C5116" w:rsidP="008C5116"/>
    <w:tbl>
      <w:tblPr>
        <w:tblW w:w="9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2269"/>
        <w:gridCol w:w="2269"/>
        <w:gridCol w:w="2269"/>
      </w:tblGrid>
      <w:tr w:rsidR="008C5116" w:rsidRPr="008C5116" w14:paraId="1C68C611" w14:textId="77777777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5A13B" w14:textId="77777777" w:rsidR="008C5116" w:rsidRPr="008C5116" w:rsidRDefault="008C5116" w:rsidP="008C5116">
            <w:r w:rsidRPr="008C5116">
              <w:t>Tytuł wykładu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74127" w14:textId="77777777" w:rsidR="008C5116" w:rsidRPr="008C5116" w:rsidRDefault="008C5116" w:rsidP="008C5116">
            <w:r w:rsidRPr="008C5116">
              <w:t>Imię i nazwisko wykładowcy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B6483" w14:textId="27118F1C" w:rsidR="008C5116" w:rsidRPr="008C5116" w:rsidRDefault="008C5116" w:rsidP="008C5116">
            <w:r w:rsidRPr="008C5116">
              <w:t>Afiliacja (</w:t>
            </w:r>
            <w:r w:rsidR="00907066">
              <w:t>instytucja,</w:t>
            </w:r>
            <w:r w:rsidRPr="008C5116">
              <w:t xml:space="preserve"> miasto)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BCC48" w14:textId="77777777" w:rsidR="008C5116" w:rsidRPr="008C5116" w:rsidRDefault="008C5116" w:rsidP="008C5116">
            <w:r w:rsidRPr="008C5116">
              <w:t>Adres mailowy</w:t>
            </w:r>
          </w:p>
        </w:tc>
      </w:tr>
      <w:tr w:rsidR="008C5116" w:rsidRPr="008C5116" w14:paraId="1A8EF76F" w14:textId="77777777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AC9F" w14:textId="77777777" w:rsidR="008C5116" w:rsidRDefault="008C5116" w:rsidP="008C5116"/>
          <w:p w14:paraId="7A8340D4" w14:textId="77777777" w:rsidR="00907066" w:rsidRPr="008C5116" w:rsidRDefault="00907066" w:rsidP="008C5116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B103C" w14:textId="77777777" w:rsidR="008C5116" w:rsidRPr="008C5116" w:rsidRDefault="008C5116" w:rsidP="008C5116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A9427" w14:textId="77777777" w:rsidR="008C5116" w:rsidRPr="008C5116" w:rsidRDefault="008C5116" w:rsidP="008C5116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28B82" w14:textId="77777777" w:rsidR="008C5116" w:rsidRPr="008C5116" w:rsidRDefault="008C5116" w:rsidP="008C5116"/>
        </w:tc>
      </w:tr>
      <w:tr w:rsidR="008C5116" w:rsidRPr="008C5116" w14:paraId="2B99E2BA" w14:textId="77777777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44DE" w14:textId="77777777" w:rsidR="008C5116" w:rsidRDefault="008C5116" w:rsidP="008C5116"/>
          <w:p w14:paraId="79B724E1" w14:textId="77777777" w:rsidR="00907066" w:rsidRPr="008C5116" w:rsidRDefault="00907066" w:rsidP="008C5116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EB77D" w14:textId="77777777" w:rsidR="008C5116" w:rsidRPr="008C5116" w:rsidRDefault="008C5116" w:rsidP="008C5116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F1AF" w14:textId="77777777" w:rsidR="008C5116" w:rsidRPr="008C5116" w:rsidRDefault="008C5116" w:rsidP="008C5116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16DB1" w14:textId="77777777" w:rsidR="008C5116" w:rsidRPr="008C5116" w:rsidRDefault="008C5116" w:rsidP="008C5116"/>
        </w:tc>
      </w:tr>
      <w:tr w:rsidR="008C5116" w:rsidRPr="008C5116" w14:paraId="27D62D8E" w14:textId="77777777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EC273" w14:textId="77777777" w:rsidR="008C5116" w:rsidRDefault="008C5116" w:rsidP="008C5116"/>
          <w:p w14:paraId="499BD672" w14:textId="77777777" w:rsidR="00907066" w:rsidRPr="008C5116" w:rsidRDefault="00907066" w:rsidP="008C5116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9F93" w14:textId="77777777" w:rsidR="008C5116" w:rsidRPr="008C5116" w:rsidRDefault="008C5116" w:rsidP="008C5116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CCFEC" w14:textId="77777777" w:rsidR="008C5116" w:rsidRPr="008C5116" w:rsidRDefault="008C5116" w:rsidP="008C5116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184F2" w14:textId="77777777" w:rsidR="008C5116" w:rsidRPr="008C5116" w:rsidRDefault="008C5116" w:rsidP="008C5116"/>
        </w:tc>
      </w:tr>
      <w:tr w:rsidR="008C5116" w:rsidRPr="008C5116" w14:paraId="7F39A593" w14:textId="77777777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8291" w14:textId="77777777" w:rsidR="008C5116" w:rsidRDefault="008C5116" w:rsidP="008C5116"/>
          <w:p w14:paraId="5E9E5AF4" w14:textId="77777777" w:rsidR="00907066" w:rsidRPr="008C5116" w:rsidRDefault="00907066" w:rsidP="008C5116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42F95" w14:textId="77777777" w:rsidR="008C5116" w:rsidRPr="008C5116" w:rsidRDefault="008C5116" w:rsidP="008C5116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6B61" w14:textId="77777777" w:rsidR="008C5116" w:rsidRPr="008C5116" w:rsidRDefault="008C5116" w:rsidP="008C5116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E32A5" w14:textId="77777777" w:rsidR="008C5116" w:rsidRPr="008C5116" w:rsidRDefault="008C5116" w:rsidP="008C5116"/>
        </w:tc>
      </w:tr>
    </w:tbl>
    <w:p w14:paraId="6191FD19" w14:textId="77777777" w:rsidR="008C5116" w:rsidRPr="008C5116" w:rsidRDefault="008C5116" w:rsidP="008C5116"/>
    <w:p w14:paraId="07576096" w14:textId="77777777" w:rsidR="005F0F8D" w:rsidRDefault="005F0F8D"/>
    <w:sectPr w:rsidR="005F0F8D" w:rsidSect="005F0F8D">
      <w:headerReference w:type="default" r:id="rId6"/>
      <w:pgSz w:w="11906" w:h="16838"/>
      <w:pgMar w:top="3419" w:right="1417" w:bottom="20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DE17" w14:textId="77777777" w:rsidR="006410E6" w:rsidRDefault="006410E6" w:rsidP="005F0F8D">
      <w:pPr>
        <w:spacing w:after="0" w:line="240" w:lineRule="auto"/>
      </w:pPr>
      <w:r>
        <w:separator/>
      </w:r>
    </w:p>
  </w:endnote>
  <w:endnote w:type="continuationSeparator" w:id="0">
    <w:p w14:paraId="5220BF78" w14:textId="77777777" w:rsidR="006410E6" w:rsidRDefault="006410E6" w:rsidP="005F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8476" w14:textId="77777777" w:rsidR="006410E6" w:rsidRDefault="006410E6" w:rsidP="005F0F8D">
      <w:pPr>
        <w:spacing w:after="0" w:line="240" w:lineRule="auto"/>
      </w:pPr>
      <w:r>
        <w:separator/>
      </w:r>
    </w:p>
  </w:footnote>
  <w:footnote w:type="continuationSeparator" w:id="0">
    <w:p w14:paraId="0BBCF030" w14:textId="77777777" w:rsidR="006410E6" w:rsidRDefault="006410E6" w:rsidP="005F0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277A" w14:textId="77777777" w:rsidR="005F0F8D" w:rsidRPr="005F0F8D" w:rsidRDefault="005F0F8D" w:rsidP="005F0F8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1723FF" wp14:editId="6F31C3A6">
          <wp:simplePos x="0" y="0"/>
          <wp:positionH relativeFrom="column">
            <wp:posOffset>-890559</wp:posOffset>
          </wp:positionH>
          <wp:positionV relativeFrom="paragraph">
            <wp:posOffset>-440344</wp:posOffset>
          </wp:positionV>
          <wp:extent cx="7622272" cy="10686473"/>
          <wp:effectExtent l="0" t="0" r="0" b="0"/>
          <wp:wrapNone/>
          <wp:docPr id="1387652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652323" name="Obraz 1387652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185" cy="10722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16"/>
    <w:rsid w:val="000047E7"/>
    <w:rsid w:val="00016472"/>
    <w:rsid w:val="000F6B3C"/>
    <w:rsid w:val="001728F8"/>
    <w:rsid w:val="00213FF4"/>
    <w:rsid w:val="002B443D"/>
    <w:rsid w:val="004107F0"/>
    <w:rsid w:val="00456C92"/>
    <w:rsid w:val="004629A1"/>
    <w:rsid w:val="005F0F8D"/>
    <w:rsid w:val="006410E6"/>
    <w:rsid w:val="007C6F24"/>
    <w:rsid w:val="008825BA"/>
    <w:rsid w:val="008C5116"/>
    <w:rsid w:val="00907066"/>
    <w:rsid w:val="009808E9"/>
    <w:rsid w:val="00DB5CB1"/>
    <w:rsid w:val="00F53414"/>
    <w:rsid w:val="00FA4E24"/>
    <w:rsid w:val="00FA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1A0E2"/>
  <w15:chartTrackingRefBased/>
  <w15:docId w15:val="{25869871-17DD-480B-A07F-2B93EC60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0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0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0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0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0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0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0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0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0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0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0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0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0F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0F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0F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0F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0F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0F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0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0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0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0F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0F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0F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0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0F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0F8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F0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0F8D"/>
  </w:style>
  <w:style w:type="paragraph" w:styleId="Stopka">
    <w:name w:val="footer"/>
    <w:basedOn w:val="Normalny"/>
    <w:link w:val="StopkaZnak"/>
    <w:uiPriority w:val="99"/>
    <w:unhideWhenUsed/>
    <w:rsid w:val="005F0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0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ol\Downloads\Wspo&#769;lna%20konferncja%20Listownik%20202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Wspólna konferncja Listownik 2026</Template>
  <TotalTime>0</TotalTime>
  <Pages>2</Pages>
  <Words>86</Words>
  <Characters>519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Smolis-Bąk</dc:creator>
  <cp:keywords/>
  <dc:description/>
  <cp:lastModifiedBy>Edyta Smolis-Bąk</cp:lastModifiedBy>
  <cp:revision>11</cp:revision>
  <dcterms:created xsi:type="dcterms:W3CDTF">2026-03-30T12:37:00Z</dcterms:created>
  <dcterms:modified xsi:type="dcterms:W3CDTF">2026-04-01T12:30:00Z</dcterms:modified>
</cp:coreProperties>
</file>