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EA80C" w14:textId="7D134B95" w:rsidR="008C5116" w:rsidRPr="008C5116" w:rsidRDefault="008C5116" w:rsidP="008C5116">
      <w:pPr>
        <w:rPr>
          <w:b/>
        </w:rPr>
      </w:pPr>
      <w:r w:rsidRPr="008C5116">
        <w:rPr>
          <w:b/>
        </w:rPr>
        <w:t xml:space="preserve">Osoba zgłaszająca </w:t>
      </w:r>
      <w:r w:rsidR="00A64362">
        <w:rPr>
          <w:b/>
        </w:rPr>
        <w:t>abstrakt</w:t>
      </w:r>
    </w:p>
    <w:p w14:paraId="6B51AD99" w14:textId="77777777" w:rsidR="008C5116" w:rsidRPr="008C5116" w:rsidRDefault="008C5116" w:rsidP="008C5116"/>
    <w:tbl>
      <w:tblPr>
        <w:tblW w:w="93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25"/>
        <w:gridCol w:w="3202"/>
        <w:gridCol w:w="3119"/>
      </w:tblGrid>
      <w:tr w:rsidR="008C5116" w:rsidRPr="008C5116" w14:paraId="6A802450" w14:textId="77777777" w:rsidTr="000F6B3C"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68D71B" w14:textId="77777777" w:rsidR="008C5116" w:rsidRDefault="008C5116" w:rsidP="008C5116">
            <w:r w:rsidRPr="008C5116">
              <w:t>Imię i nazwisko</w:t>
            </w:r>
          </w:p>
          <w:p w14:paraId="377DAD3C" w14:textId="6E37B692" w:rsidR="00170E69" w:rsidRPr="008C5116" w:rsidRDefault="00170E69" w:rsidP="008C5116">
            <w:r>
              <w:t>Zawód/ tytuł naukowy</w:t>
            </w:r>
          </w:p>
        </w:tc>
        <w:tc>
          <w:tcPr>
            <w:tcW w:w="3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6BAAF0" w14:textId="34B1F7BF" w:rsidR="008C5116" w:rsidRPr="008C5116" w:rsidRDefault="008C5116" w:rsidP="008C5116">
            <w:r w:rsidRPr="008C5116">
              <w:t>Afiliacja (</w:t>
            </w:r>
            <w:r w:rsidR="000F6B3C">
              <w:t xml:space="preserve">instytucja, </w:t>
            </w:r>
            <w:r w:rsidRPr="008C5116">
              <w:t>miasto)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89B8B8" w14:textId="77777777" w:rsidR="008C5116" w:rsidRPr="008C5116" w:rsidRDefault="008C5116" w:rsidP="008C5116">
            <w:r w:rsidRPr="008C5116">
              <w:t>Adres mailowy</w:t>
            </w:r>
          </w:p>
        </w:tc>
      </w:tr>
      <w:tr w:rsidR="008C5116" w:rsidRPr="008C5116" w14:paraId="54A35B29" w14:textId="77777777" w:rsidTr="000F6B3C"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DF71D" w14:textId="77777777" w:rsidR="008C5116" w:rsidRPr="008C5116" w:rsidRDefault="008C5116" w:rsidP="008C5116"/>
        </w:tc>
        <w:tc>
          <w:tcPr>
            <w:tcW w:w="3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DFC83" w14:textId="77777777" w:rsidR="008C5116" w:rsidRPr="008C5116" w:rsidRDefault="008C5116" w:rsidP="008C5116"/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CF36C" w14:textId="77777777" w:rsidR="008C5116" w:rsidRPr="008C5116" w:rsidRDefault="008C5116" w:rsidP="008C5116"/>
        </w:tc>
      </w:tr>
    </w:tbl>
    <w:p w14:paraId="17BCD5D3" w14:textId="77777777" w:rsidR="008C5116" w:rsidRPr="008C5116" w:rsidRDefault="008C5116" w:rsidP="008C5116"/>
    <w:tbl>
      <w:tblPr>
        <w:tblW w:w="93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43"/>
        <w:gridCol w:w="8103"/>
      </w:tblGrid>
      <w:tr w:rsidR="008C5116" w:rsidRPr="008C5116" w14:paraId="2A9B9496" w14:textId="77777777" w:rsidTr="000F6B3C">
        <w:trPr>
          <w:trHeight w:val="561"/>
        </w:trPr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0404B1" w14:textId="77777777" w:rsidR="008C5116" w:rsidRPr="00DD0CA7" w:rsidRDefault="008C5116" w:rsidP="008C5116">
            <w:pPr>
              <w:rPr>
                <w:b/>
                <w:bCs/>
              </w:rPr>
            </w:pPr>
            <w:r w:rsidRPr="008C5116">
              <w:rPr>
                <w:b/>
                <w:bCs/>
              </w:rPr>
              <w:t>Tytuł</w:t>
            </w:r>
          </w:p>
          <w:p w14:paraId="1B1A6D81" w14:textId="77777777" w:rsidR="000047E7" w:rsidRDefault="000047E7" w:rsidP="008C5116"/>
          <w:p w14:paraId="4263B8BF" w14:textId="21C77DB1" w:rsidR="000047E7" w:rsidRPr="008C5116" w:rsidRDefault="000047E7" w:rsidP="008C5116"/>
        </w:tc>
        <w:tc>
          <w:tcPr>
            <w:tcW w:w="8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360F7" w14:textId="263E221E" w:rsidR="000047E7" w:rsidRPr="008C5116" w:rsidRDefault="000047E7" w:rsidP="008C5116"/>
        </w:tc>
      </w:tr>
    </w:tbl>
    <w:p w14:paraId="71F9BBE8" w14:textId="77777777" w:rsidR="00CA67D1" w:rsidRDefault="00CA67D1" w:rsidP="008C5116"/>
    <w:p w14:paraId="747308AC" w14:textId="39399AF0" w:rsidR="00A32525" w:rsidRPr="008C5116" w:rsidRDefault="00A32525" w:rsidP="008C5116">
      <w:pPr>
        <w:rPr>
          <w:b/>
          <w:bCs/>
        </w:rPr>
      </w:pPr>
      <w:r w:rsidRPr="00A32525">
        <w:rPr>
          <w:b/>
          <w:bCs/>
        </w:rPr>
        <w:t xml:space="preserve">Autorzy </w:t>
      </w:r>
    </w:p>
    <w:tbl>
      <w:tblPr>
        <w:tblW w:w="92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25"/>
        <w:gridCol w:w="3202"/>
        <w:gridCol w:w="2977"/>
      </w:tblGrid>
      <w:tr w:rsidR="008C5116" w:rsidRPr="008C5116" w14:paraId="545C1BE7" w14:textId="77777777" w:rsidTr="000F6B3C"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D40134" w14:textId="77777777" w:rsidR="008C5116" w:rsidRPr="008C5116" w:rsidRDefault="008C5116" w:rsidP="008C5116">
            <w:r w:rsidRPr="008C5116">
              <w:t>Imię i nazwisko</w:t>
            </w:r>
          </w:p>
        </w:tc>
        <w:tc>
          <w:tcPr>
            <w:tcW w:w="3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3EEFD2" w14:textId="71FC742B" w:rsidR="008C5116" w:rsidRPr="008C5116" w:rsidRDefault="008C5116" w:rsidP="008C5116">
            <w:r w:rsidRPr="008C5116">
              <w:t>Afiliacja (</w:t>
            </w:r>
            <w:r w:rsidR="000F6B3C">
              <w:t xml:space="preserve">instytucja, </w:t>
            </w:r>
            <w:r w:rsidRPr="008C5116">
              <w:t>miasto)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833383" w14:textId="77777777" w:rsidR="008C5116" w:rsidRPr="008C5116" w:rsidRDefault="008C5116" w:rsidP="008C5116">
            <w:r w:rsidRPr="008C5116">
              <w:t>Adres mailowy</w:t>
            </w:r>
          </w:p>
        </w:tc>
      </w:tr>
      <w:tr w:rsidR="008C5116" w:rsidRPr="008C5116" w14:paraId="26CD75E9" w14:textId="77777777" w:rsidTr="000F6B3C"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75BA9" w14:textId="77777777" w:rsidR="008C5116" w:rsidRPr="008C5116" w:rsidRDefault="008C5116" w:rsidP="008C5116"/>
        </w:tc>
        <w:tc>
          <w:tcPr>
            <w:tcW w:w="3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44E10" w14:textId="77777777" w:rsidR="008C5116" w:rsidRPr="008C5116" w:rsidRDefault="008C5116" w:rsidP="008C5116"/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3BCC3" w14:textId="77777777" w:rsidR="008C5116" w:rsidRPr="008C5116" w:rsidRDefault="008C5116" w:rsidP="008C5116"/>
        </w:tc>
      </w:tr>
      <w:tr w:rsidR="00A32525" w:rsidRPr="008C5116" w14:paraId="0BF62219" w14:textId="77777777" w:rsidTr="000F6B3C"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0E20A" w14:textId="77777777" w:rsidR="00A32525" w:rsidRPr="008C5116" w:rsidRDefault="00A32525" w:rsidP="008C5116"/>
        </w:tc>
        <w:tc>
          <w:tcPr>
            <w:tcW w:w="3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C526F" w14:textId="77777777" w:rsidR="00A32525" w:rsidRPr="008C5116" w:rsidRDefault="00A32525" w:rsidP="008C5116"/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313A9" w14:textId="77777777" w:rsidR="00A32525" w:rsidRPr="008C5116" w:rsidRDefault="00A32525" w:rsidP="008C5116"/>
        </w:tc>
      </w:tr>
      <w:tr w:rsidR="00A32525" w:rsidRPr="008C5116" w14:paraId="25C55C2C" w14:textId="77777777" w:rsidTr="000F6B3C"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FA53A" w14:textId="77777777" w:rsidR="00A32525" w:rsidRPr="008C5116" w:rsidRDefault="00A32525" w:rsidP="008C5116"/>
        </w:tc>
        <w:tc>
          <w:tcPr>
            <w:tcW w:w="3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299BC" w14:textId="77777777" w:rsidR="00A32525" w:rsidRPr="008C5116" w:rsidRDefault="00A32525" w:rsidP="008C5116"/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077EB" w14:textId="77777777" w:rsidR="00A32525" w:rsidRPr="008C5116" w:rsidRDefault="00A32525" w:rsidP="008C5116"/>
        </w:tc>
      </w:tr>
      <w:tr w:rsidR="00DD0CA7" w:rsidRPr="008C5116" w14:paraId="2A42046F" w14:textId="77777777" w:rsidTr="000F6B3C"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0B7EF" w14:textId="77777777" w:rsidR="00DD0CA7" w:rsidRPr="008C5116" w:rsidRDefault="00DD0CA7" w:rsidP="008C5116"/>
        </w:tc>
        <w:tc>
          <w:tcPr>
            <w:tcW w:w="3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CF0D7" w14:textId="77777777" w:rsidR="00DD0CA7" w:rsidRPr="008C5116" w:rsidRDefault="00DD0CA7" w:rsidP="008C5116"/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0379A" w14:textId="77777777" w:rsidR="00DD0CA7" w:rsidRPr="008C5116" w:rsidRDefault="00DD0CA7" w:rsidP="008C5116"/>
        </w:tc>
      </w:tr>
      <w:tr w:rsidR="00DD0CA7" w:rsidRPr="008C5116" w14:paraId="430ABC16" w14:textId="77777777" w:rsidTr="000F6B3C"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87BF2" w14:textId="77777777" w:rsidR="00DD0CA7" w:rsidRPr="008C5116" w:rsidRDefault="00DD0CA7" w:rsidP="008C5116"/>
        </w:tc>
        <w:tc>
          <w:tcPr>
            <w:tcW w:w="3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7BBE4" w14:textId="77777777" w:rsidR="00DD0CA7" w:rsidRPr="008C5116" w:rsidRDefault="00DD0CA7" w:rsidP="008C5116"/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016E2" w14:textId="77777777" w:rsidR="00DD0CA7" w:rsidRPr="008C5116" w:rsidRDefault="00DD0CA7" w:rsidP="008C5116"/>
        </w:tc>
      </w:tr>
      <w:tr w:rsidR="00DD0CA7" w:rsidRPr="008C5116" w14:paraId="6F468D85" w14:textId="77777777" w:rsidTr="000F6B3C"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2A8F5" w14:textId="77777777" w:rsidR="00DD0CA7" w:rsidRPr="008C5116" w:rsidRDefault="00DD0CA7" w:rsidP="008C5116"/>
        </w:tc>
        <w:tc>
          <w:tcPr>
            <w:tcW w:w="3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88391" w14:textId="77777777" w:rsidR="00DD0CA7" w:rsidRPr="008C5116" w:rsidRDefault="00DD0CA7" w:rsidP="008C5116"/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C0CDE" w14:textId="77777777" w:rsidR="00DD0CA7" w:rsidRPr="008C5116" w:rsidRDefault="00DD0CA7" w:rsidP="008C5116"/>
        </w:tc>
      </w:tr>
    </w:tbl>
    <w:p w14:paraId="4F2328D4" w14:textId="77777777" w:rsidR="008C5116" w:rsidRPr="008C5116" w:rsidRDefault="008C5116" w:rsidP="008C5116"/>
    <w:p w14:paraId="12E22B0E" w14:textId="708585E4" w:rsidR="008C5116" w:rsidRPr="008C5116" w:rsidRDefault="00CA67D1" w:rsidP="008C5116">
      <w:pPr>
        <w:rPr>
          <w:b/>
        </w:rPr>
      </w:pPr>
      <w:r>
        <w:rPr>
          <w:b/>
        </w:rPr>
        <w:lastRenderedPageBreak/>
        <w:t>Treść abstraktu</w:t>
      </w:r>
      <w:r w:rsidR="009755D0">
        <w:rPr>
          <w:b/>
        </w:rPr>
        <w:t xml:space="preserve"> (max. 400 słów razem z tabelą</w:t>
      </w:r>
      <w:r w:rsidR="001A2B62">
        <w:rPr>
          <w:b/>
        </w:rPr>
        <w:t>)</w:t>
      </w:r>
    </w:p>
    <w:p w14:paraId="03E0E7B4" w14:textId="77777777" w:rsidR="008C5116" w:rsidRPr="008C5116" w:rsidRDefault="008C5116" w:rsidP="008C5116"/>
    <w:tbl>
      <w:tblPr>
        <w:tblW w:w="9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5"/>
      </w:tblGrid>
      <w:tr w:rsidR="00CA67D1" w:rsidRPr="008C5116" w14:paraId="1C68C611" w14:textId="77777777" w:rsidTr="007E1F14">
        <w:tc>
          <w:tcPr>
            <w:tcW w:w="9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52208" w14:textId="77777777" w:rsidR="00CA67D1" w:rsidRDefault="00CA67D1" w:rsidP="008C5116"/>
          <w:p w14:paraId="388A21E6" w14:textId="77777777" w:rsidR="00CA67D1" w:rsidRDefault="00CA67D1" w:rsidP="008C5116"/>
          <w:p w14:paraId="7C772924" w14:textId="77777777" w:rsidR="00CA67D1" w:rsidRDefault="00CA67D1" w:rsidP="008C5116"/>
          <w:p w14:paraId="73091B63" w14:textId="77777777" w:rsidR="00CA67D1" w:rsidRDefault="00CA67D1" w:rsidP="008C5116"/>
          <w:p w14:paraId="441801BF" w14:textId="77777777" w:rsidR="00CA67D1" w:rsidRDefault="00CA67D1" w:rsidP="008C5116"/>
          <w:p w14:paraId="0E014B7D" w14:textId="77777777" w:rsidR="00CA67D1" w:rsidRDefault="00CA67D1" w:rsidP="008C5116"/>
          <w:p w14:paraId="08DD88CE" w14:textId="77777777" w:rsidR="00CA67D1" w:rsidRDefault="00CA67D1" w:rsidP="008C5116"/>
          <w:p w14:paraId="6B5B52F8" w14:textId="77777777" w:rsidR="00CA67D1" w:rsidRDefault="00CA67D1" w:rsidP="008C5116"/>
          <w:p w14:paraId="4DD17292" w14:textId="77777777" w:rsidR="00CA67D1" w:rsidRDefault="00CA67D1" w:rsidP="008C5116"/>
          <w:p w14:paraId="6A549742" w14:textId="77777777" w:rsidR="00CA67D1" w:rsidRDefault="00CA67D1" w:rsidP="008C5116"/>
          <w:p w14:paraId="6D1D07AE" w14:textId="77777777" w:rsidR="00CA67D1" w:rsidRDefault="00CA67D1" w:rsidP="008C5116"/>
          <w:p w14:paraId="14E5BEFC" w14:textId="77777777" w:rsidR="00CA67D1" w:rsidRDefault="00CA67D1" w:rsidP="008C5116"/>
          <w:p w14:paraId="459A93FA" w14:textId="77777777" w:rsidR="00CA67D1" w:rsidRDefault="00CA67D1" w:rsidP="008C5116"/>
          <w:p w14:paraId="648B1313" w14:textId="77777777" w:rsidR="00CA67D1" w:rsidRDefault="00CA67D1" w:rsidP="008C5116"/>
          <w:p w14:paraId="13FCCC19" w14:textId="77777777" w:rsidR="00CA67D1" w:rsidRDefault="00CA67D1" w:rsidP="008C5116"/>
          <w:p w14:paraId="69DAAD36" w14:textId="77777777" w:rsidR="00CA67D1" w:rsidRDefault="00CA67D1" w:rsidP="008C5116"/>
          <w:p w14:paraId="34B31993" w14:textId="77777777" w:rsidR="00CA67D1" w:rsidRDefault="00CA67D1" w:rsidP="008C5116"/>
          <w:p w14:paraId="634FF04F" w14:textId="77777777" w:rsidR="00CA67D1" w:rsidRDefault="00CA67D1" w:rsidP="008C5116"/>
          <w:p w14:paraId="2D3AE824" w14:textId="77777777" w:rsidR="00CA67D1" w:rsidRDefault="00CA67D1" w:rsidP="008C5116"/>
          <w:p w14:paraId="63CBCC48" w14:textId="2117AC33" w:rsidR="00CA67D1" w:rsidRPr="008C5116" w:rsidRDefault="00CA67D1" w:rsidP="008C5116"/>
        </w:tc>
      </w:tr>
    </w:tbl>
    <w:p w14:paraId="6191FD19" w14:textId="77777777" w:rsidR="008C5116" w:rsidRPr="008C5116" w:rsidRDefault="008C5116" w:rsidP="008C5116"/>
    <w:p w14:paraId="07576096" w14:textId="77777777" w:rsidR="005F0F8D" w:rsidRDefault="005F0F8D"/>
    <w:sectPr w:rsidR="005F0F8D" w:rsidSect="005F0F8D">
      <w:headerReference w:type="default" r:id="rId7"/>
      <w:pgSz w:w="11906" w:h="16838"/>
      <w:pgMar w:top="3419" w:right="1417" w:bottom="20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4F16A" w14:textId="77777777" w:rsidR="00D42AC2" w:rsidRDefault="00D42AC2" w:rsidP="005F0F8D">
      <w:pPr>
        <w:spacing w:after="0" w:line="240" w:lineRule="auto"/>
      </w:pPr>
      <w:r>
        <w:separator/>
      </w:r>
    </w:p>
  </w:endnote>
  <w:endnote w:type="continuationSeparator" w:id="0">
    <w:p w14:paraId="69E48161" w14:textId="77777777" w:rsidR="00D42AC2" w:rsidRDefault="00D42AC2" w:rsidP="005F0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6AE34" w14:textId="77777777" w:rsidR="00D42AC2" w:rsidRDefault="00D42AC2" w:rsidP="005F0F8D">
      <w:pPr>
        <w:spacing w:after="0" w:line="240" w:lineRule="auto"/>
      </w:pPr>
      <w:r>
        <w:separator/>
      </w:r>
    </w:p>
  </w:footnote>
  <w:footnote w:type="continuationSeparator" w:id="0">
    <w:p w14:paraId="1E8A97C3" w14:textId="77777777" w:rsidR="00D42AC2" w:rsidRDefault="00D42AC2" w:rsidP="005F0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2277A" w14:textId="77777777" w:rsidR="005F0F8D" w:rsidRPr="005F0F8D" w:rsidRDefault="005F0F8D" w:rsidP="005F0F8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11723FF" wp14:editId="6F31C3A6">
          <wp:simplePos x="0" y="0"/>
          <wp:positionH relativeFrom="column">
            <wp:posOffset>-890559</wp:posOffset>
          </wp:positionH>
          <wp:positionV relativeFrom="paragraph">
            <wp:posOffset>-440344</wp:posOffset>
          </wp:positionV>
          <wp:extent cx="7622272" cy="10686473"/>
          <wp:effectExtent l="0" t="0" r="0" b="0"/>
          <wp:wrapNone/>
          <wp:docPr id="138765232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652323" name="Obraz 13876523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8185" cy="107228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116"/>
    <w:rsid w:val="000047E7"/>
    <w:rsid w:val="00016472"/>
    <w:rsid w:val="000F6B3C"/>
    <w:rsid w:val="00170E69"/>
    <w:rsid w:val="001728F8"/>
    <w:rsid w:val="001A2B62"/>
    <w:rsid w:val="002B443D"/>
    <w:rsid w:val="004107F0"/>
    <w:rsid w:val="00456C92"/>
    <w:rsid w:val="005F0F8D"/>
    <w:rsid w:val="007141B7"/>
    <w:rsid w:val="008C5116"/>
    <w:rsid w:val="008F1A7D"/>
    <w:rsid w:val="00907066"/>
    <w:rsid w:val="009755D0"/>
    <w:rsid w:val="00A32525"/>
    <w:rsid w:val="00A61A04"/>
    <w:rsid w:val="00A64362"/>
    <w:rsid w:val="00CA67D1"/>
    <w:rsid w:val="00D42AC2"/>
    <w:rsid w:val="00DD0CA7"/>
    <w:rsid w:val="00EC3EF9"/>
    <w:rsid w:val="00F53414"/>
    <w:rsid w:val="00FA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21A0E2"/>
  <w15:chartTrackingRefBased/>
  <w15:docId w15:val="{25869871-17DD-480B-A07F-2B93EC608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F0F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0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0F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0F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0F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0F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0F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0F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0F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0F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0F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0F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0F8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0F8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0F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0F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0F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0F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0F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0F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0F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0F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0F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0F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0F8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0F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0F8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0F8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F0F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0F8D"/>
  </w:style>
  <w:style w:type="paragraph" w:styleId="Stopka">
    <w:name w:val="footer"/>
    <w:basedOn w:val="Normalny"/>
    <w:link w:val="StopkaZnak"/>
    <w:uiPriority w:val="99"/>
    <w:unhideWhenUsed/>
    <w:rsid w:val="005F0F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0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mol\Downloads\Wspo&#769;lna%20konferncja%20Listownik%202026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Wspólna konferncja Listownik 2026</Template>
  <TotalTime>0</TotalTime>
  <Pages>3</Pages>
  <Words>42</Words>
  <Characters>252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Smolis-Bąk</dc:creator>
  <cp:keywords/>
  <dc:description/>
  <cp:lastModifiedBy>Edyta Smolis-Bąk</cp:lastModifiedBy>
  <cp:revision>10</cp:revision>
  <dcterms:created xsi:type="dcterms:W3CDTF">2026-03-31T12:39:00Z</dcterms:created>
  <dcterms:modified xsi:type="dcterms:W3CDTF">2026-04-01T10:38:00Z</dcterms:modified>
</cp:coreProperties>
</file>